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18F4" w14:textId="71F9FBED" w:rsidR="009767C6" w:rsidRDefault="00647EFF" w:rsidP="006E40C4">
      <w:pPr>
        <w:pStyle w:val="SEHeader"/>
        <w:spacing w:line="276" w:lineRule="auto"/>
        <w:jc w:val="center"/>
        <w:rPr>
          <w:sz w:val="48"/>
        </w:rPr>
      </w:pPr>
      <w:r>
        <w:rPr>
          <w:sz w:val="48"/>
        </w:rPr>
        <w:t xml:space="preserve">Regional </w:t>
      </w:r>
      <w:r w:rsidR="006E40C4">
        <w:rPr>
          <w:sz w:val="48"/>
        </w:rPr>
        <w:t>Club Development Grant Funding 2026</w:t>
      </w:r>
    </w:p>
    <w:p w14:paraId="0D481F2A" w14:textId="7A569361" w:rsidR="006E40C4" w:rsidRDefault="006E40C4" w:rsidP="006E40C4">
      <w:pPr>
        <w:pStyle w:val="SESubheaderintropara"/>
      </w:pPr>
      <w:r>
        <w:t xml:space="preserve">Application Form </w:t>
      </w:r>
    </w:p>
    <w:p w14:paraId="2243CFB3" w14:textId="77777777" w:rsidR="006E40C4" w:rsidRDefault="006E40C4" w:rsidP="006E40C4">
      <w:pPr>
        <w:rPr>
          <w:rFonts w:cs="Arial"/>
        </w:rPr>
      </w:pPr>
      <w:r>
        <w:rPr>
          <w:rFonts w:cs="Arial"/>
        </w:rPr>
        <w:t>Before applying for a Regional Club Development Grant please ensure that you read and understand the Grant Criteria.</w:t>
      </w:r>
    </w:p>
    <w:p w14:paraId="1E83CD96" w14:textId="77777777" w:rsidR="006E40C4" w:rsidRPr="004C4AF0" w:rsidRDefault="006E40C4" w:rsidP="006E40C4">
      <w:pPr>
        <w:rPr>
          <w:rFonts w:cs="Arial"/>
        </w:rPr>
      </w:pPr>
      <w:r>
        <w:rPr>
          <w:rFonts w:cs="Arial"/>
        </w:rPr>
        <w:t>Please contact the Regional Club Development Officer if you have any questions.</w:t>
      </w:r>
    </w:p>
    <w:p w14:paraId="0E417FFF" w14:textId="77777777" w:rsidR="006E40C4" w:rsidRDefault="006E40C4" w:rsidP="006E40C4">
      <w:pPr>
        <w:rPr>
          <w:rStyle w:val="Heading1Char"/>
          <w:rFonts w:cs="Arial"/>
          <w:b/>
          <w:sz w:val="22"/>
          <w:szCs w:val="22"/>
        </w:rPr>
      </w:pPr>
    </w:p>
    <w:p w14:paraId="1B01F793" w14:textId="7043DCA3" w:rsidR="006E40C4" w:rsidRPr="00701F54" w:rsidRDefault="006E40C4" w:rsidP="006E40C4">
      <w:pPr>
        <w:pStyle w:val="SESubheaderintropara"/>
      </w:pPr>
      <w:r w:rsidRPr="006E40C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83817E" wp14:editId="110B965E">
                <wp:simplePos x="0" y="0"/>
                <wp:positionH relativeFrom="margin">
                  <wp:align>right</wp:align>
                </wp:positionH>
                <wp:positionV relativeFrom="paragraph">
                  <wp:posOffset>311785</wp:posOffset>
                </wp:positionV>
                <wp:extent cx="5715000" cy="2895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4D34F" w14:textId="77777777" w:rsidR="006E40C4" w:rsidRDefault="006E40C4" w:rsidP="006E40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381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24.55pt;width:450pt;height:22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">
                <v:textbox>
                  <w:txbxContent>
                    <w:p w14:paraId="4D74D34F" w14:textId="77777777" w:rsidR="006E40C4" w:rsidRDefault="006E40C4" w:rsidP="006E40C4"/>
                  </w:txbxContent>
                </v:textbox>
                <w10:wrap type="square" anchorx="margin"/>
              </v:shape>
            </w:pict>
          </mc:Fallback>
        </mc:AlternateContent>
      </w:r>
      <w:r w:rsidRPr="006E40C4">
        <w:rPr>
          <w:sz w:val="24"/>
          <w:szCs w:val="24"/>
        </w:rPr>
        <w:t>NAME OF CLU</w:t>
      </w:r>
      <w:r>
        <w:rPr>
          <w:sz w:val="24"/>
          <w:szCs w:val="24"/>
        </w:rPr>
        <w:t>B:</w:t>
      </w:r>
    </w:p>
    <w:p w14:paraId="52D6C4B9" w14:textId="495D7488" w:rsidR="006E40C4" w:rsidRPr="006E40C4" w:rsidRDefault="006E40C4" w:rsidP="006E40C4">
      <w:pPr>
        <w:pStyle w:val="SESubheaderintropara"/>
        <w:rPr>
          <w:color w:val="auto"/>
          <w:sz w:val="24"/>
          <w:szCs w:val="24"/>
        </w:rPr>
      </w:pPr>
      <w:r w:rsidRPr="006E40C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9E5F4D" wp14:editId="214C52F6">
                <wp:simplePos x="0" y="0"/>
                <wp:positionH relativeFrom="margin">
                  <wp:align>right</wp:align>
                </wp:positionH>
                <wp:positionV relativeFrom="paragraph">
                  <wp:posOffset>2120265</wp:posOffset>
                </wp:positionV>
                <wp:extent cx="5715000" cy="1695450"/>
                <wp:effectExtent l="0" t="0" r="1905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13B00" w14:textId="77777777" w:rsidR="006E40C4" w:rsidRDefault="006E40C4" w:rsidP="006E40C4"/>
                          <w:p w14:paraId="2A414971" w14:textId="77777777" w:rsidR="006E40C4" w:rsidRDefault="006E40C4" w:rsidP="006E40C4"/>
                          <w:p w14:paraId="25AB30BF" w14:textId="77777777" w:rsidR="006E40C4" w:rsidRDefault="006E40C4" w:rsidP="006E40C4"/>
                          <w:p w14:paraId="3379C7CF" w14:textId="77777777" w:rsidR="006E40C4" w:rsidRDefault="006E40C4" w:rsidP="006E40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E5F4D" id="Text Box 4" o:spid="_x0000_s1027" type="#_x0000_t202" style="position:absolute;margin-left:398.8pt;margin-top:166.95pt;width:450pt;height:133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">
                <v:textbox>
                  <w:txbxContent>
                    <w:p w14:paraId="60013B00" w14:textId="77777777" w:rsidR="006E40C4" w:rsidRDefault="006E40C4" w:rsidP="006E40C4"/>
                    <w:p w14:paraId="2A414971" w14:textId="77777777" w:rsidR="006E40C4" w:rsidRDefault="006E40C4" w:rsidP="006E40C4"/>
                    <w:p w14:paraId="25AB30BF" w14:textId="77777777" w:rsidR="006E40C4" w:rsidRDefault="006E40C4" w:rsidP="006E40C4"/>
                    <w:p w14:paraId="3379C7CF" w14:textId="77777777" w:rsidR="006E40C4" w:rsidRDefault="006E40C4" w:rsidP="006E40C4"/>
                  </w:txbxContent>
                </v:textbox>
                <w10:wrap type="square" anchorx="margin"/>
              </v:shape>
            </w:pict>
          </mc:Fallback>
        </mc:AlternateContent>
      </w:r>
      <w:r w:rsidRPr="006E40C4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45C09B" wp14:editId="0CB68523">
                <wp:simplePos x="0" y="0"/>
                <wp:positionH relativeFrom="margin">
                  <wp:align>right</wp:align>
                </wp:positionH>
                <wp:positionV relativeFrom="paragraph">
                  <wp:posOffset>564515</wp:posOffset>
                </wp:positionV>
                <wp:extent cx="5715000" cy="1173480"/>
                <wp:effectExtent l="0" t="0" r="19050" b="26670"/>
                <wp:wrapSquare wrapText="bothSides"/>
                <wp:docPr id="451120921" name="Text Box 451120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DC9A4" w14:textId="77777777" w:rsidR="006E40C4" w:rsidRPr="007710CE" w:rsidRDefault="006E40C4" w:rsidP="006E40C4">
                            <w:pPr>
                              <w:pStyle w:val="SEBodytext"/>
                              <w:spacing w:line="480" w:lineRule="auto"/>
                            </w:pPr>
                            <w:r w:rsidRPr="007710CE">
                              <w:t>N</w:t>
                            </w:r>
                            <w:r>
                              <w:t>ame</w:t>
                            </w:r>
                            <w:r w:rsidRPr="007710CE">
                              <w:t>:</w:t>
                            </w:r>
                          </w:p>
                          <w:p w14:paraId="1F4D866D" w14:textId="77777777" w:rsidR="006E40C4" w:rsidRPr="007710CE" w:rsidRDefault="006E40C4" w:rsidP="006E40C4">
                            <w:pPr>
                              <w:pStyle w:val="SEBodytext"/>
                              <w:spacing w:line="480" w:lineRule="auto"/>
                            </w:pPr>
                            <w:r>
                              <w:t>Email</w:t>
                            </w:r>
                            <w:r w:rsidRPr="007710CE">
                              <w:t>:</w:t>
                            </w:r>
                          </w:p>
                          <w:p w14:paraId="7C2AC229" w14:textId="77777777" w:rsidR="006E40C4" w:rsidRPr="007710CE" w:rsidRDefault="006E40C4" w:rsidP="006E40C4">
                            <w:pPr>
                              <w:pStyle w:val="SEBodytext"/>
                              <w:spacing w:line="480" w:lineRule="auto"/>
                            </w:pPr>
                            <w:r>
                              <w:t>Contact number</w:t>
                            </w:r>
                            <w:r w:rsidRPr="007710CE">
                              <w:t>:</w:t>
                            </w:r>
                          </w:p>
                          <w:p w14:paraId="0F679270" w14:textId="77777777" w:rsidR="006E40C4" w:rsidRPr="007710CE" w:rsidRDefault="006E40C4" w:rsidP="006E40C4">
                            <w:pPr>
                              <w:pStyle w:val="SEBodytext"/>
                              <w:spacing w:line="480" w:lineRule="auto"/>
                            </w:pPr>
                            <w:r>
                              <w:t>Role within Club</w:t>
                            </w:r>
                            <w:r w:rsidRPr="007710CE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5C09B" id="Text Box 451120921" o:spid="_x0000_s1028" type="#_x0000_t202" style="position:absolute;margin-left:398.8pt;margin-top:44.45pt;width:450pt;height:92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">
                <v:textbox>
                  <w:txbxContent>
                    <w:p w14:paraId="6B9DC9A4" w14:textId="77777777" w:rsidR="006E40C4" w:rsidRPr="007710CE" w:rsidRDefault="006E40C4" w:rsidP="006E40C4">
                      <w:pPr>
                        <w:pStyle w:val="SEBodytext"/>
                        <w:spacing w:line="480" w:lineRule="auto"/>
                      </w:pPr>
                      <w:r w:rsidRPr="007710CE">
                        <w:t>N</w:t>
                      </w:r>
                      <w:r>
                        <w:t>ame</w:t>
                      </w:r>
                      <w:r w:rsidRPr="007710CE">
                        <w:t>:</w:t>
                      </w:r>
                    </w:p>
                    <w:p w14:paraId="1F4D866D" w14:textId="77777777" w:rsidR="006E40C4" w:rsidRPr="007710CE" w:rsidRDefault="006E40C4" w:rsidP="006E40C4">
                      <w:pPr>
                        <w:pStyle w:val="SEBodytext"/>
                        <w:spacing w:line="480" w:lineRule="auto"/>
                      </w:pPr>
                      <w:r>
                        <w:t>Email</w:t>
                      </w:r>
                      <w:r w:rsidRPr="007710CE">
                        <w:t>:</w:t>
                      </w:r>
                    </w:p>
                    <w:p w14:paraId="7C2AC229" w14:textId="77777777" w:rsidR="006E40C4" w:rsidRPr="007710CE" w:rsidRDefault="006E40C4" w:rsidP="006E40C4">
                      <w:pPr>
                        <w:pStyle w:val="SEBodytext"/>
                        <w:spacing w:line="480" w:lineRule="auto"/>
                      </w:pPr>
                      <w:r>
                        <w:t>Contact number</w:t>
                      </w:r>
                      <w:r w:rsidRPr="007710CE">
                        <w:t>:</w:t>
                      </w:r>
                    </w:p>
                    <w:p w14:paraId="0F679270" w14:textId="77777777" w:rsidR="006E40C4" w:rsidRPr="007710CE" w:rsidRDefault="006E40C4" w:rsidP="006E40C4">
                      <w:pPr>
                        <w:pStyle w:val="SEBodytext"/>
                        <w:spacing w:line="480" w:lineRule="auto"/>
                      </w:pPr>
                      <w:r>
                        <w:t>Role within Club</w:t>
                      </w:r>
                      <w:r w:rsidRPr="007710CE"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E40C4">
        <w:rPr>
          <w:sz w:val="24"/>
          <w:szCs w:val="24"/>
        </w:rPr>
        <w:t>CONTACT DETAILS OF PERSON COMPLETING THIS FORM:</w:t>
      </w:r>
    </w:p>
    <w:p w14:paraId="4756022D" w14:textId="6CE9332F" w:rsidR="006E40C4" w:rsidRPr="006E40C4" w:rsidRDefault="006E40C4" w:rsidP="006E40C4">
      <w:pPr>
        <w:pStyle w:val="Heading1"/>
        <w:numPr>
          <w:ilvl w:val="0"/>
          <w:numId w:val="0"/>
        </w:numPr>
        <w:rPr>
          <w:rFonts w:ascii="Arial" w:eastAsiaTheme="minorHAnsi" w:hAnsi="Arial" w:cstheme="minorBidi"/>
          <w:color w:val="2195AE"/>
          <w:sz w:val="24"/>
          <w:szCs w:val="24"/>
          <w:lang w:val="en-US"/>
        </w:rPr>
      </w:pPr>
      <w:r w:rsidRPr="006E40C4">
        <w:rPr>
          <w:rFonts w:ascii="Arial" w:eastAsiaTheme="minorHAnsi" w:hAnsi="Arial" w:cstheme="minorBidi"/>
          <w:color w:val="2195AE"/>
          <w:sz w:val="24"/>
          <w:szCs w:val="24"/>
          <w:lang w:val="en-US"/>
        </w:rPr>
        <w:t>PLEASE GIVE A BRIEF DESCRIPTION OF YOUR PROJECT:</w:t>
      </w:r>
    </w:p>
    <w:p w14:paraId="3BB58DEB" w14:textId="03BFCF12" w:rsidR="007D3FC9" w:rsidRPr="007D3FC9" w:rsidRDefault="007D3FC9" w:rsidP="007D3FC9">
      <w:pPr>
        <w:pStyle w:val="Heading1"/>
        <w:numPr>
          <w:ilvl w:val="0"/>
          <w:numId w:val="0"/>
        </w:numPr>
        <w:rPr>
          <w:rFonts w:ascii="Arial" w:eastAsiaTheme="minorHAnsi" w:hAnsi="Arial" w:cstheme="minorBidi"/>
          <w:color w:val="2195AE"/>
          <w:sz w:val="24"/>
          <w:szCs w:val="24"/>
          <w:lang w:val="en-US"/>
        </w:rPr>
      </w:pPr>
      <w:r w:rsidRPr="007D3FC9">
        <w:rPr>
          <w:rFonts w:ascii="Arial" w:eastAsiaTheme="minorHAnsi" w:hAnsi="Arial" w:cstheme="minorBidi"/>
          <w:color w:val="2195AE"/>
          <w:sz w:val="24"/>
          <w:szCs w:val="24"/>
          <w:lang w:val="en-US"/>
        </w:rPr>
        <w:t xml:space="preserve">PLEASE DETAIL BELOW THE COSTS, INCOME, </w:t>
      </w:r>
      <w:r>
        <w:rPr>
          <w:rFonts w:ascii="Arial" w:eastAsiaTheme="minorHAnsi" w:hAnsi="Arial" w:cstheme="minorBidi"/>
          <w:color w:val="2195AE"/>
          <w:sz w:val="24"/>
          <w:szCs w:val="24"/>
          <w:lang w:val="en-US"/>
        </w:rPr>
        <w:t xml:space="preserve">OTHER </w:t>
      </w:r>
      <w:r w:rsidRPr="007D3FC9">
        <w:rPr>
          <w:rFonts w:ascii="Arial" w:eastAsiaTheme="minorHAnsi" w:hAnsi="Arial" w:cstheme="minorBidi"/>
          <w:color w:val="2195AE"/>
          <w:sz w:val="24"/>
          <w:szCs w:val="24"/>
          <w:lang w:val="en-US"/>
        </w:rPr>
        <w:t xml:space="preserve">FUNDING </w:t>
      </w:r>
      <w:r>
        <w:rPr>
          <w:rFonts w:ascii="Arial" w:eastAsiaTheme="minorHAnsi" w:hAnsi="Arial" w:cstheme="minorBidi"/>
          <w:color w:val="2195AE"/>
          <w:sz w:val="24"/>
          <w:szCs w:val="24"/>
          <w:lang w:val="en-US"/>
        </w:rPr>
        <w:t xml:space="preserve">SOURCES </w:t>
      </w:r>
      <w:r w:rsidRPr="007D3FC9">
        <w:rPr>
          <w:rFonts w:ascii="Arial" w:eastAsiaTheme="minorHAnsi" w:hAnsi="Arial" w:cstheme="minorBidi"/>
          <w:color w:val="2195AE"/>
          <w:sz w:val="24"/>
          <w:szCs w:val="24"/>
          <w:lang w:val="en-US"/>
        </w:rPr>
        <w:t xml:space="preserve">(if applicable) AND THE CLUB CONTRIBUTION </w:t>
      </w:r>
    </w:p>
    <w:p w14:paraId="397F84C4" w14:textId="63AD3E93" w:rsidR="007D3FC9" w:rsidRPr="007D3FC9" w:rsidRDefault="007D3FC9" w:rsidP="007D3FC9">
      <w:pPr>
        <w:rPr>
          <w:color w:val="2195AE"/>
          <w:sz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1"/>
        <w:gridCol w:w="1501"/>
        <w:gridCol w:w="1326"/>
        <w:gridCol w:w="1232"/>
      </w:tblGrid>
      <w:tr w:rsidR="007D3FC9" w:rsidRPr="007D3FC9" w14:paraId="7E44B2FA" w14:textId="77777777" w:rsidTr="00C20AFB">
        <w:tc>
          <w:tcPr>
            <w:tcW w:w="4956" w:type="dxa"/>
            <w:shd w:val="clear" w:color="auto" w:fill="CBEAF3" w:themeFill="accent1" w:themeFillTint="66"/>
          </w:tcPr>
          <w:p w14:paraId="6C1532CF" w14:textId="77777777" w:rsidR="007D3FC9" w:rsidRPr="007D3FC9" w:rsidRDefault="007D3FC9" w:rsidP="007D3FC9">
            <w:pPr>
              <w:pStyle w:val="SEBodytext"/>
            </w:pPr>
            <w:r w:rsidRPr="007D3FC9">
              <w:t>ITEM / ACTIVITY (list all below – add additional lines if required)</w:t>
            </w:r>
          </w:p>
        </w:tc>
        <w:tc>
          <w:tcPr>
            <w:tcW w:w="1502" w:type="dxa"/>
            <w:shd w:val="clear" w:color="auto" w:fill="CBEAF3" w:themeFill="accent1" w:themeFillTint="66"/>
          </w:tcPr>
          <w:p w14:paraId="044B26B7" w14:textId="154BB8A1" w:rsidR="007D3FC9" w:rsidRPr="007D3FC9" w:rsidRDefault="007D3FC9" w:rsidP="007D3FC9">
            <w:pPr>
              <w:pStyle w:val="SEBodytext"/>
              <w:jc w:val="center"/>
            </w:pPr>
            <w:r w:rsidRPr="007D3FC9">
              <w:t>C</w:t>
            </w:r>
            <w:r>
              <w:t>ost</w:t>
            </w:r>
          </w:p>
        </w:tc>
        <w:tc>
          <w:tcPr>
            <w:tcW w:w="1326" w:type="dxa"/>
            <w:shd w:val="clear" w:color="auto" w:fill="CBEAF3" w:themeFill="accent1" w:themeFillTint="66"/>
          </w:tcPr>
          <w:p w14:paraId="5218E32A" w14:textId="24E20119" w:rsidR="007D3FC9" w:rsidRPr="007D3FC9" w:rsidRDefault="007D3FC9" w:rsidP="007D3FC9">
            <w:pPr>
              <w:pStyle w:val="SEBodytext"/>
              <w:jc w:val="center"/>
            </w:pPr>
            <w:r>
              <w:t>Club contribution</w:t>
            </w:r>
          </w:p>
        </w:tc>
        <w:tc>
          <w:tcPr>
            <w:tcW w:w="1232" w:type="dxa"/>
            <w:shd w:val="clear" w:color="auto" w:fill="CBEAF3" w:themeFill="accent1" w:themeFillTint="66"/>
          </w:tcPr>
          <w:p w14:paraId="1FCFB44D" w14:textId="23570253" w:rsidR="007D3FC9" w:rsidRPr="007D3FC9" w:rsidRDefault="007D3FC9" w:rsidP="007D3FC9">
            <w:pPr>
              <w:pStyle w:val="SEBodytext"/>
              <w:jc w:val="center"/>
              <w:rPr>
                <w:color w:val="2195AE"/>
                <w:sz w:val="24"/>
              </w:rPr>
            </w:pPr>
            <w:r w:rsidRPr="007D3FC9">
              <w:t>Other funding sources</w:t>
            </w:r>
          </w:p>
        </w:tc>
      </w:tr>
      <w:tr w:rsidR="007D3FC9" w:rsidRPr="007D3FC9" w14:paraId="46190894" w14:textId="77777777" w:rsidTr="00C20AFB">
        <w:tc>
          <w:tcPr>
            <w:tcW w:w="4956" w:type="dxa"/>
          </w:tcPr>
          <w:p w14:paraId="2C932C30" w14:textId="1B8BB08D" w:rsidR="007D3FC9" w:rsidRPr="00233987" w:rsidRDefault="007D3FC9" w:rsidP="00C20AFB">
            <w:pPr>
              <w:rPr>
                <w:i/>
                <w:iCs/>
                <w:color w:val="2195AE"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</w:tcPr>
          <w:p w14:paraId="25130195" w14:textId="6B6D1D6B" w:rsidR="007D3FC9" w:rsidRPr="00233987" w:rsidRDefault="007D3FC9" w:rsidP="00C20AFB">
            <w:pPr>
              <w:rPr>
                <w:i/>
                <w:iCs/>
                <w:color w:val="2195AE"/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</w:tcPr>
          <w:p w14:paraId="65308A4B" w14:textId="6CE01406" w:rsidR="007D3FC9" w:rsidRPr="00233987" w:rsidRDefault="007D3FC9" w:rsidP="00C20AFB">
            <w:pPr>
              <w:rPr>
                <w:i/>
                <w:iCs/>
                <w:color w:val="2195AE"/>
                <w:sz w:val="20"/>
                <w:szCs w:val="20"/>
                <w:lang w:val="en-US"/>
              </w:rPr>
            </w:pPr>
          </w:p>
        </w:tc>
        <w:tc>
          <w:tcPr>
            <w:tcW w:w="1232" w:type="dxa"/>
          </w:tcPr>
          <w:p w14:paraId="12363EEF" w14:textId="1215E432" w:rsidR="007D3FC9" w:rsidRPr="00233987" w:rsidRDefault="007D3FC9" w:rsidP="00C20AFB">
            <w:pPr>
              <w:rPr>
                <w:i/>
                <w:iCs/>
                <w:color w:val="2195AE"/>
                <w:sz w:val="20"/>
                <w:szCs w:val="20"/>
                <w:lang w:val="en-US"/>
              </w:rPr>
            </w:pPr>
          </w:p>
        </w:tc>
      </w:tr>
      <w:tr w:rsidR="007D3FC9" w:rsidRPr="007D3FC9" w14:paraId="32410771" w14:textId="77777777" w:rsidTr="00C20AFB">
        <w:tc>
          <w:tcPr>
            <w:tcW w:w="4956" w:type="dxa"/>
          </w:tcPr>
          <w:p w14:paraId="496AE09E" w14:textId="5900E31E" w:rsidR="007D3FC9" w:rsidRPr="00233987" w:rsidRDefault="007D3FC9" w:rsidP="00C20AFB">
            <w:pPr>
              <w:rPr>
                <w:i/>
                <w:iCs/>
                <w:color w:val="2195AE"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</w:tcPr>
          <w:p w14:paraId="2437F8D9" w14:textId="77777777" w:rsidR="007D3FC9" w:rsidRPr="00233987" w:rsidRDefault="007D3FC9" w:rsidP="00C20AFB">
            <w:pPr>
              <w:rPr>
                <w:i/>
                <w:iCs/>
                <w:color w:val="2195AE"/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</w:tcPr>
          <w:p w14:paraId="12526272" w14:textId="77777777" w:rsidR="007D3FC9" w:rsidRPr="00233987" w:rsidRDefault="007D3FC9" w:rsidP="00C20AFB">
            <w:pPr>
              <w:rPr>
                <w:i/>
                <w:iCs/>
                <w:color w:val="2195AE"/>
                <w:sz w:val="20"/>
                <w:szCs w:val="20"/>
                <w:lang w:val="en-US"/>
              </w:rPr>
            </w:pPr>
          </w:p>
        </w:tc>
        <w:tc>
          <w:tcPr>
            <w:tcW w:w="1232" w:type="dxa"/>
          </w:tcPr>
          <w:p w14:paraId="7D975912" w14:textId="77777777" w:rsidR="007D3FC9" w:rsidRPr="00233987" w:rsidRDefault="007D3FC9" w:rsidP="00C20AFB">
            <w:pPr>
              <w:rPr>
                <w:i/>
                <w:iCs/>
                <w:color w:val="2195AE"/>
                <w:sz w:val="20"/>
                <w:szCs w:val="20"/>
                <w:lang w:val="en-US"/>
              </w:rPr>
            </w:pPr>
          </w:p>
        </w:tc>
      </w:tr>
      <w:tr w:rsidR="007D3FC9" w:rsidRPr="007D3FC9" w14:paraId="0B6B73A6" w14:textId="77777777" w:rsidTr="00C20AFB">
        <w:tc>
          <w:tcPr>
            <w:tcW w:w="4956" w:type="dxa"/>
          </w:tcPr>
          <w:p w14:paraId="03C7564B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502" w:type="dxa"/>
          </w:tcPr>
          <w:p w14:paraId="11461F5D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326" w:type="dxa"/>
          </w:tcPr>
          <w:p w14:paraId="4A2DFB64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232" w:type="dxa"/>
          </w:tcPr>
          <w:p w14:paraId="6112058A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</w:tr>
      <w:tr w:rsidR="007D3FC9" w:rsidRPr="007D3FC9" w14:paraId="25873A38" w14:textId="77777777" w:rsidTr="00C20AFB">
        <w:tc>
          <w:tcPr>
            <w:tcW w:w="4956" w:type="dxa"/>
          </w:tcPr>
          <w:p w14:paraId="34406C17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502" w:type="dxa"/>
          </w:tcPr>
          <w:p w14:paraId="267F7E75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326" w:type="dxa"/>
          </w:tcPr>
          <w:p w14:paraId="042308A7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232" w:type="dxa"/>
          </w:tcPr>
          <w:p w14:paraId="4F0FA058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</w:tr>
      <w:tr w:rsidR="007D3FC9" w:rsidRPr="007D3FC9" w14:paraId="475EEA27" w14:textId="77777777" w:rsidTr="00C20AFB">
        <w:tc>
          <w:tcPr>
            <w:tcW w:w="4956" w:type="dxa"/>
          </w:tcPr>
          <w:p w14:paraId="4FD13F8C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502" w:type="dxa"/>
          </w:tcPr>
          <w:p w14:paraId="297FC975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326" w:type="dxa"/>
          </w:tcPr>
          <w:p w14:paraId="2660610D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232" w:type="dxa"/>
          </w:tcPr>
          <w:p w14:paraId="5A77F781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</w:tr>
      <w:tr w:rsidR="007D3FC9" w:rsidRPr="007D3FC9" w14:paraId="62981215" w14:textId="77777777" w:rsidTr="00C20AFB">
        <w:tc>
          <w:tcPr>
            <w:tcW w:w="4956" w:type="dxa"/>
          </w:tcPr>
          <w:p w14:paraId="1F49AF4A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502" w:type="dxa"/>
          </w:tcPr>
          <w:p w14:paraId="68D66A8B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326" w:type="dxa"/>
          </w:tcPr>
          <w:p w14:paraId="04C24D56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232" w:type="dxa"/>
          </w:tcPr>
          <w:p w14:paraId="2D1D92DE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</w:tr>
      <w:tr w:rsidR="007D3FC9" w:rsidRPr="007D3FC9" w14:paraId="710ACB5A" w14:textId="77777777" w:rsidTr="00C20AFB">
        <w:tc>
          <w:tcPr>
            <w:tcW w:w="4956" w:type="dxa"/>
          </w:tcPr>
          <w:p w14:paraId="7EFA9BBF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502" w:type="dxa"/>
          </w:tcPr>
          <w:p w14:paraId="6F35F2B5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326" w:type="dxa"/>
          </w:tcPr>
          <w:p w14:paraId="03AD0191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232" w:type="dxa"/>
          </w:tcPr>
          <w:p w14:paraId="1F21DC3D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</w:tr>
      <w:tr w:rsidR="007D3FC9" w:rsidRPr="007D3FC9" w14:paraId="6C3A0279" w14:textId="77777777" w:rsidTr="00C20AFB">
        <w:tc>
          <w:tcPr>
            <w:tcW w:w="4956" w:type="dxa"/>
          </w:tcPr>
          <w:p w14:paraId="46282891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502" w:type="dxa"/>
          </w:tcPr>
          <w:p w14:paraId="0DA919AC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326" w:type="dxa"/>
          </w:tcPr>
          <w:p w14:paraId="2B4A8A8A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232" w:type="dxa"/>
          </w:tcPr>
          <w:p w14:paraId="65B1ACAB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</w:tr>
      <w:tr w:rsidR="007D3FC9" w:rsidRPr="007D3FC9" w14:paraId="00DB4754" w14:textId="77777777" w:rsidTr="00C20AFB">
        <w:tc>
          <w:tcPr>
            <w:tcW w:w="4956" w:type="dxa"/>
          </w:tcPr>
          <w:p w14:paraId="087DBA72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502" w:type="dxa"/>
          </w:tcPr>
          <w:p w14:paraId="5A665CD6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326" w:type="dxa"/>
          </w:tcPr>
          <w:p w14:paraId="24046B24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232" w:type="dxa"/>
          </w:tcPr>
          <w:p w14:paraId="588EFF0C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</w:tr>
      <w:tr w:rsidR="007D3FC9" w:rsidRPr="007D3FC9" w14:paraId="2A2957B9" w14:textId="77777777" w:rsidTr="00C20AFB">
        <w:tc>
          <w:tcPr>
            <w:tcW w:w="4956" w:type="dxa"/>
          </w:tcPr>
          <w:p w14:paraId="774C1E6E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502" w:type="dxa"/>
          </w:tcPr>
          <w:p w14:paraId="3E3855A7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326" w:type="dxa"/>
          </w:tcPr>
          <w:p w14:paraId="123AB812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232" w:type="dxa"/>
          </w:tcPr>
          <w:p w14:paraId="71B43A31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</w:tr>
      <w:tr w:rsidR="007D3FC9" w:rsidRPr="007D3FC9" w14:paraId="2262E621" w14:textId="77777777" w:rsidTr="00C20AFB">
        <w:tc>
          <w:tcPr>
            <w:tcW w:w="4956" w:type="dxa"/>
          </w:tcPr>
          <w:p w14:paraId="0F1719AB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502" w:type="dxa"/>
          </w:tcPr>
          <w:p w14:paraId="04407736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326" w:type="dxa"/>
          </w:tcPr>
          <w:p w14:paraId="382A0E09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232" w:type="dxa"/>
          </w:tcPr>
          <w:p w14:paraId="40694AAF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</w:tr>
      <w:tr w:rsidR="007D3FC9" w:rsidRPr="007D3FC9" w14:paraId="65C1AF4C" w14:textId="77777777" w:rsidTr="00C20AFB">
        <w:tc>
          <w:tcPr>
            <w:tcW w:w="4956" w:type="dxa"/>
          </w:tcPr>
          <w:p w14:paraId="47234F90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502" w:type="dxa"/>
          </w:tcPr>
          <w:p w14:paraId="30B01D68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326" w:type="dxa"/>
          </w:tcPr>
          <w:p w14:paraId="6F64ED4E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232" w:type="dxa"/>
          </w:tcPr>
          <w:p w14:paraId="0DF0B0F7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</w:tr>
      <w:tr w:rsidR="007D3FC9" w:rsidRPr="007D3FC9" w14:paraId="6E98FDF8" w14:textId="77777777" w:rsidTr="00C20AFB">
        <w:tc>
          <w:tcPr>
            <w:tcW w:w="4956" w:type="dxa"/>
            <w:shd w:val="clear" w:color="auto" w:fill="207890" w:themeFill="accent1" w:themeFillShade="80"/>
          </w:tcPr>
          <w:p w14:paraId="526EDFF5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502" w:type="dxa"/>
            <w:shd w:val="clear" w:color="auto" w:fill="207890" w:themeFill="accent1" w:themeFillShade="80"/>
          </w:tcPr>
          <w:p w14:paraId="0292A2AF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326" w:type="dxa"/>
            <w:shd w:val="clear" w:color="auto" w:fill="207890" w:themeFill="accent1" w:themeFillShade="80"/>
          </w:tcPr>
          <w:p w14:paraId="4E77BD89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232" w:type="dxa"/>
            <w:shd w:val="clear" w:color="auto" w:fill="207890" w:themeFill="accent1" w:themeFillShade="80"/>
          </w:tcPr>
          <w:p w14:paraId="62AEFFD2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</w:tr>
      <w:tr w:rsidR="007D3FC9" w:rsidRPr="007D3FC9" w14:paraId="5FD54146" w14:textId="77777777" w:rsidTr="00C20AFB">
        <w:tc>
          <w:tcPr>
            <w:tcW w:w="4956" w:type="dxa"/>
            <w:shd w:val="clear" w:color="auto" w:fill="CBEAF3" w:themeFill="accent1" w:themeFillTint="66"/>
          </w:tcPr>
          <w:p w14:paraId="7E53F565" w14:textId="77777777" w:rsidR="007D3FC9" w:rsidRPr="007D3FC9" w:rsidRDefault="007D3FC9" w:rsidP="007D3FC9">
            <w:pPr>
              <w:pStyle w:val="SEBodytext"/>
            </w:pPr>
            <w:r w:rsidRPr="007D3FC9">
              <w:t>TOTAL COST (of all items listed above)</w:t>
            </w:r>
          </w:p>
        </w:tc>
        <w:tc>
          <w:tcPr>
            <w:tcW w:w="1502" w:type="dxa"/>
          </w:tcPr>
          <w:p w14:paraId="75FA2FE1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326" w:type="dxa"/>
          </w:tcPr>
          <w:p w14:paraId="1A0BC540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232" w:type="dxa"/>
          </w:tcPr>
          <w:p w14:paraId="509ADB20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</w:tr>
      <w:tr w:rsidR="007D3FC9" w:rsidRPr="007D3FC9" w14:paraId="64759C2C" w14:textId="77777777" w:rsidTr="00C20AFB">
        <w:tc>
          <w:tcPr>
            <w:tcW w:w="4956" w:type="dxa"/>
            <w:shd w:val="clear" w:color="auto" w:fill="CBEAF3" w:themeFill="accent1" w:themeFillTint="66"/>
          </w:tcPr>
          <w:p w14:paraId="133614CA" w14:textId="77777777" w:rsidR="007D3FC9" w:rsidRPr="007D3FC9" w:rsidRDefault="007D3FC9" w:rsidP="007D3FC9">
            <w:pPr>
              <w:pStyle w:val="SEBodytext"/>
            </w:pPr>
            <w:r w:rsidRPr="007D3FC9">
              <w:t xml:space="preserve">INCOME (if applicable) </w:t>
            </w:r>
          </w:p>
        </w:tc>
        <w:tc>
          <w:tcPr>
            <w:tcW w:w="1502" w:type="dxa"/>
          </w:tcPr>
          <w:p w14:paraId="1CC8549D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326" w:type="dxa"/>
          </w:tcPr>
          <w:p w14:paraId="4C62CC99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232" w:type="dxa"/>
          </w:tcPr>
          <w:p w14:paraId="054FE0F4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</w:tr>
      <w:tr w:rsidR="007D3FC9" w:rsidRPr="007D3FC9" w14:paraId="72DCF86F" w14:textId="77777777" w:rsidTr="00C20AFB">
        <w:tc>
          <w:tcPr>
            <w:tcW w:w="4956" w:type="dxa"/>
            <w:shd w:val="clear" w:color="auto" w:fill="CBEAF3" w:themeFill="accent1" w:themeFillTint="66"/>
          </w:tcPr>
          <w:p w14:paraId="0EF53248" w14:textId="3E6D95CD" w:rsidR="007D3FC9" w:rsidRPr="007D3FC9" w:rsidRDefault="007D3FC9" w:rsidP="007D3FC9">
            <w:pPr>
              <w:pStyle w:val="SEBodytext"/>
            </w:pPr>
            <w:r>
              <w:t>OTHER</w:t>
            </w:r>
            <w:r w:rsidRPr="007D3FC9">
              <w:t xml:space="preserve"> FUNDING</w:t>
            </w:r>
            <w:r>
              <w:t xml:space="preserve"> SOURCES</w:t>
            </w:r>
            <w:r w:rsidRPr="007D3FC9">
              <w:t xml:space="preserve"> (if applicable)</w:t>
            </w:r>
          </w:p>
        </w:tc>
        <w:tc>
          <w:tcPr>
            <w:tcW w:w="1502" w:type="dxa"/>
          </w:tcPr>
          <w:p w14:paraId="6F96B604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326" w:type="dxa"/>
          </w:tcPr>
          <w:p w14:paraId="03D1AAB2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232" w:type="dxa"/>
          </w:tcPr>
          <w:p w14:paraId="1D8E303B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</w:tr>
      <w:tr w:rsidR="007D3FC9" w:rsidRPr="007D3FC9" w14:paraId="5DAF0B00" w14:textId="77777777" w:rsidTr="00C20AFB">
        <w:tc>
          <w:tcPr>
            <w:tcW w:w="4956" w:type="dxa"/>
            <w:shd w:val="clear" w:color="auto" w:fill="CBEAF3" w:themeFill="accent1" w:themeFillTint="66"/>
          </w:tcPr>
          <w:p w14:paraId="2233B296" w14:textId="77777777" w:rsidR="007D3FC9" w:rsidRPr="007D3FC9" w:rsidRDefault="007D3FC9" w:rsidP="007D3FC9">
            <w:pPr>
              <w:pStyle w:val="SEBodytext"/>
            </w:pPr>
            <w:r w:rsidRPr="007D3FC9">
              <w:t>CLUB CONTRIBUTION (minimum of 25% total cost)</w:t>
            </w:r>
          </w:p>
        </w:tc>
        <w:tc>
          <w:tcPr>
            <w:tcW w:w="1502" w:type="dxa"/>
          </w:tcPr>
          <w:p w14:paraId="3456EC80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326" w:type="dxa"/>
          </w:tcPr>
          <w:p w14:paraId="05BBB356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232" w:type="dxa"/>
          </w:tcPr>
          <w:p w14:paraId="0CDB8CA3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</w:tr>
      <w:tr w:rsidR="007D3FC9" w:rsidRPr="007D3FC9" w14:paraId="4F87CBFF" w14:textId="77777777" w:rsidTr="00C20AFB">
        <w:tc>
          <w:tcPr>
            <w:tcW w:w="4956" w:type="dxa"/>
            <w:shd w:val="clear" w:color="auto" w:fill="207890" w:themeFill="accent1" w:themeFillShade="80"/>
          </w:tcPr>
          <w:p w14:paraId="1F45EB46" w14:textId="77777777" w:rsidR="007D3FC9" w:rsidRPr="007D3FC9" w:rsidRDefault="007D3FC9" w:rsidP="007D3FC9">
            <w:pPr>
              <w:pStyle w:val="SEBodytext"/>
            </w:pPr>
          </w:p>
        </w:tc>
        <w:tc>
          <w:tcPr>
            <w:tcW w:w="1502" w:type="dxa"/>
            <w:shd w:val="clear" w:color="auto" w:fill="207890" w:themeFill="accent1" w:themeFillShade="80"/>
          </w:tcPr>
          <w:p w14:paraId="585FA1F6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326" w:type="dxa"/>
            <w:shd w:val="clear" w:color="auto" w:fill="207890" w:themeFill="accent1" w:themeFillShade="80"/>
          </w:tcPr>
          <w:p w14:paraId="67D549C9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232" w:type="dxa"/>
            <w:shd w:val="clear" w:color="auto" w:fill="207890" w:themeFill="accent1" w:themeFillShade="80"/>
          </w:tcPr>
          <w:p w14:paraId="7C7C81AD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</w:tr>
      <w:tr w:rsidR="007D3FC9" w:rsidRPr="007D3FC9" w14:paraId="61831A70" w14:textId="77777777" w:rsidTr="00C20AFB">
        <w:tc>
          <w:tcPr>
            <w:tcW w:w="4956" w:type="dxa"/>
            <w:shd w:val="clear" w:color="auto" w:fill="CBEAF3" w:themeFill="accent1" w:themeFillTint="66"/>
          </w:tcPr>
          <w:p w14:paraId="27A9E31C" w14:textId="77777777" w:rsidR="007D3FC9" w:rsidRPr="007D3FC9" w:rsidRDefault="007D3FC9" w:rsidP="007D3FC9">
            <w:pPr>
              <w:pStyle w:val="SEBodytext"/>
            </w:pPr>
            <w:r w:rsidRPr="007D3FC9">
              <w:t xml:space="preserve">TOTAL REQUEST </w:t>
            </w:r>
          </w:p>
          <w:p w14:paraId="3B7A6B1C" w14:textId="07FA32A4" w:rsidR="007D3FC9" w:rsidRPr="007D3FC9" w:rsidRDefault="007D3FC9" w:rsidP="007D3FC9">
            <w:pPr>
              <w:pStyle w:val="SEBodytext"/>
            </w:pPr>
            <w:r w:rsidRPr="007D3FC9">
              <w:t xml:space="preserve">(= Total cost – Income – </w:t>
            </w:r>
            <w:r>
              <w:t>Other</w:t>
            </w:r>
            <w:r w:rsidRPr="007D3FC9">
              <w:t xml:space="preserve"> funding – Club Contribution)</w:t>
            </w:r>
          </w:p>
        </w:tc>
        <w:tc>
          <w:tcPr>
            <w:tcW w:w="1502" w:type="dxa"/>
          </w:tcPr>
          <w:p w14:paraId="626BE504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326" w:type="dxa"/>
          </w:tcPr>
          <w:p w14:paraId="603DAE1B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  <w:tc>
          <w:tcPr>
            <w:tcW w:w="1232" w:type="dxa"/>
          </w:tcPr>
          <w:p w14:paraId="394D31FA" w14:textId="77777777" w:rsidR="007D3FC9" w:rsidRPr="007D3FC9" w:rsidRDefault="007D3FC9" w:rsidP="00C20AFB">
            <w:pPr>
              <w:rPr>
                <w:color w:val="2195AE"/>
                <w:sz w:val="24"/>
                <w:lang w:val="en-US"/>
              </w:rPr>
            </w:pPr>
          </w:p>
        </w:tc>
      </w:tr>
    </w:tbl>
    <w:p w14:paraId="7F8966DB" w14:textId="77777777" w:rsidR="006E40C4" w:rsidRPr="007D3FC9" w:rsidRDefault="006E40C4" w:rsidP="006E40C4">
      <w:pPr>
        <w:pStyle w:val="SESubheaderintropara"/>
        <w:rPr>
          <w:sz w:val="24"/>
          <w:szCs w:val="24"/>
        </w:rPr>
      </w:pPr>
    </w:p>
    <w:p w14:paraId="2E0C46C9" w14:textId="301D737C" w:rsidR="006E40C4" w:rsidRDefault="00233987" w:rsidP="006E40C4">
      <w:pPr>
        <w:pStyle w:val="SESubheaderintropara"/>
        <w:rPr>
          <w:sz w:val="24"/>
          <w:szCs w:val="24"/>
        </w:rPr>
      </w:pPr>
      <w:r>
        <w:rPr>
          <w:sz w:val="24"/>
          <w:szCs w:val="24"/>
        </w:rPr>
        <w:t xml:space="preserve">DEVELOPMENT PLAN </w:t>
      </w:r>
    </w:p>
    <w:p w14:paraId="6D56AC4A" w14:textId="7C899CC3" w:rsidR="00233987" w:rsidRDefault="00233987" w:rsidP="00233987">
      <w:pPr>
        <w:pStyle w:val="SEBodytext"/>
      </w:pPr>
      <w:r>
        <w:t xml:space="preserve">Please </w:t>
      </w:r>
      <w:r w:rsidR="00406642">
        <w:t xml:space="preserve">send </w:t>
      </w:r>
      <w:r>
        <w:t>your development plan with your application form</w:t>
      </w:r>
      <w:r w:rsidR="00406642">
        <w:t>.</w:t>
      </w:r>
    </w:p>
    <w:p w14:paraId="425B89A6" w14:textId="77777777" w:rsidR="00233987" w:rsidRDefault="00233987" w:rsidP="00233987">
      <w:pPr>
        <w:pStyle w:val="SEBodytext"/>
      </w:pPr>
    </w:p>
    <w:p w14:paraId="766F1FB9" w14:textId="65F451C7" w:rsidR="00233987" w:rsidRDefault="00233987" w:rsidP="00233987">
      <w:pPr>
        <w:pStyle w:val="SEBodytext"/>
      </w:pPr>
      <w:r>
        <w:t>The development plan should include as a minimum:</w:t>
      </w:r>
    </w:p>
    <w:p w14:paraId="08DF54CB" w14:textId="7673D387" w:rsidR="00233987" w:rsidRDefault="00233987" w:rsidP="00233987">
      <w:pPr>
        <w:pStyle w:val="SEBodytext"/>
        <w:numPr>
          <w:ilvl w:val="0"/>
          <w:numId w:val="7"/>
        </w:numPr>
      </w:pPr>
      <w:r>
        <w:t>Actions</w:t>
      </w:r>
    </w:p>
    <w:p w14:paraId="53E1F0CF" w14:textId="5DD2CD6C" w:rsidR="00233987" w:rsidRDefault="00233987" w:rsidP="00233987">
      <w:pPr>
        <w:pStyle w:val="SEBodytext"/>
        <w:numPr>
          <w:ilvl w:val="0"/>
          <w:numId w:val="7"/>
        </w:numPr>
      </w:pPr>
      <w:r>
        <w:t>Timelines</w:t>
      </w:r>
    </w:p>
    <w:p w14:paraId="031B8116" w14:textId="72C275A5" w:rsidR="00233987" w:rsidRDefault="00233987" w:rsidP="00233987">
      <w:pPr>
        <w:pStyle w:val="SEBodytext"/>
        <w:numPr>
          <w:ilvl w:val="0"/>
          <w:numId w:val="7"/>
        </w:numPr>
      </w:pPr>
      <w:r>
        <w:t>Role responsibilities</w:t>
      </w:r>
    </w:p>
    <w:p w14:paraId="079FCA1F" w14:textId="055D53CE" w:rsidR="00233987" w:rsidRDefault="00233987" w:rsidP="00233987">
      <w:pPr>
        <w:pStyle w:val="SEBodytext"/>
        <w:numPr>
          <w:ilvl w:val="0"/>
          <w:numId w:val="7"/>
        </w:numPr>
      </w:pPr>
      <w:r>
        <w:t xml:space="preserve">Resources and finances </w:t>
      </w:r>
    </w:p>
    <w:p w14:paraId="40453A30" w14:textId="77777777" w:rsidR="00406642" w:rsidRDefault="00406642" w:rsidP="00406642">
      <w:pPr>
        <w:pStyle w:val="SEBodytext"/>
      </w:pPr>
    </w:p>
    <w:p w14:paraId="40A33F10" w14:textId="77777777" w:rsidR="00406642" w:rsidRPr="00406642" w:rsidRDefault="00406642" w:rsidP="00406642">
      <w:pPr>
        <w:pStyle w:val="SESubheaderintropara"/>
        <w:rPr>
          <w:sz w:val="24"/>
          <w:szCs w:val="24"/>
        </w:rPr>
      </w:pPr>
      <w:r w:rsidRPr="00406642">
        <w:rPr>
          <w:sz w:val="24"/>
          <w:szCs w:val="24"/>
        </w:rPr>
        <w:t>DECLARATION:</w:t>
      </w:r>
    </w:p>
    <w:p w14:paraId="51B71F21" w14:textId="690B46A7" w:rsidR="00406642" w:rsidRPr="00406642" w:rsidRDefault="00406642" w:rsidP="00406642">
      <w:pPr>
        <w:pStyle w:val="SEBodytext"/>
      </w:pPr>
      <w:r w:rsidRPr="00406642">
        <w:t>I confirm that I am a member of the Club applying for this Grant</w:t>
      </w:r>
      <w:r>
        <w:t xml:space="preserve"> funding. I</w:t>
      </w:r>
      <w:r w:rsidRPr="00406642">
        <w:t xml:space="preserve"> can confirm the information included within this application is correct to the best of my knowledge</w:t>
      </w:r>
      <w:r>
        <w:t xml:space="preserve"> and has been approved and is supported by, our club committee</w:t>
      </w:r>
      <w:r w:rsidRPr="00406642">
        <w:t>.</w:t>
      </w:r>
    </w:p>
    <w:p w14:paraId="7932186A" w14:textId="77777777" w:rsidR="00406642" w:rsidRPr="00406642" w:rsidRDefault="00406642" w:rsidP="00406642">
      <w:pPr>
        <w:pStyle w:val="SEBodytext"/>
      </w:pPr>
    </w:p>
    <w:p w14:paraId="4A75A77B" w14:textId="77777777" w:rsidR="00406642" w:rsidRPr="00406642" w:rsidRDefault="00406642" w:rsidP="00406642">
      <w:pPr>
        <w:pStyle w:val="SEBodytext"/>
        <w:spacing w:line="480" w:lineRule="auto"/>
      </w:pPr>
      <w:r w:rsidRPr="00406642">
        <w:t>Name in full: ……………………………………………</w:t>
      </w:r>
    </w:p>
    <w:p w14:paraId="1EA6FF70" w14:textId="77777777" w:rsidR="00406642" w:rsidRPr="00406642" w:rsidRDefault="00406642" w:rsidP="00406642">
      <w:pPr>
        <w:pStyle w:val="SEBodytext"/>
        <w:spacing w:line="480" w:lineRule="auto"/>
      </w:pPr>
      <w:r w:rsidRPr="00406642">
        <w:t>Date: ……………………………………………</w:t>
      </w:r>
    </w:p>
    <w:p w14:paraId="07A238CB" w14:textId="77777777" w:rsidR="00406642" w:rsidRPr="00406642" w:rsidRDefault="00406642" w:rsidP="00406642">
      <w:pPr>
        <w:pStyle w:val="SESubheaderintropara"/>
        <w:rPr>
          <w:sz w:val="24"/>
          <w:szCs w:val="24"/>
        </w:rPr>
      </w:pPr>
      <w:r w:rsidRPr="00406642">
        <w:rPr>
          <w:sz w:val="24"/>
          <w:szCs w:val="24"/>
        </w:rPr>
        <w:t>PLEASE RETURN FORM TO:</w:t>
      </w:r>
    </w:p>
    <w:p w14:paraId="756973B3" w14:textId="72E015D3" w:rsidR="00406642" w:rsidRPr="00406642" w:rsidRDefault="00E42A2E" w:rsidP="00406642">
      <w:pPr>
        <w:pStyle w:val="SEBodytext"/>
      </w:pPr>
      <w:r>
        <w:t>Helen Bickerstaff – Regional Club Development Officer – helen.bickerstaff@swimming.org</w:t>
      </w:r>
    </w:p>
    <w:p w14:paraId="44926E6E" w14:textId="77777777" w:rsidR="00406642" w:rsidRPr="00406642" w:rsidRDefault="00406642" w:rsidP="00406642">
      <w:pPr>
        <w:pStyle w:val="SESubheaderintropara"/>
        <w:rPr>
          <w:sz w:val="24"/>
          <w:szCs w:val="24"/>
        </w:rPr>
      </w:pPr>
    </w:p>
    <w:sectPr w:rsidR="00406642" w:rsidRPr="00406642" w:rsidSect="0034381D">
      <w:headerReference w:type="default" r:id="rId8"/>
      <w:headerReference w:type="first" r:id="rId9"/>
      <w:pgSz w:w="11900" w:h="16840"/>
      <w:pgMar w:top="117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25F8" w14:textId="77777777" w:rsidR="00C21E45" w:rsidRDefault="00C21E45" w:rsidP="00362075">
      <w:r>
        <w:separator/>
      </w:r>
    </w:p>
  </w:endnote>
  <w:endnote w:type="continuationSeparator" w:id="0">
    <w:p w14:paraId="29820281" w14:textId="77777777" w:rsidR="00C21E45" w:rsidRDefault="00C21E45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BA78" w14:textId="77777777" w:rsidR="00C21E45" w:rsidRDefault="00C21E45" w:rsidP="00362075">
      <w:r>
        <w:separator/>
      </w:r>
    </w:p>
  </w:footnote>
  <w:footnote w:type="continuationSeparator" w:id="0">
    <w:p w14:paraId="16BFBCA1" w14:textId="77777777" w:rsidR="00C21E45" w:rsidRDefault="00C21E45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E16D" w14:textId="77777777" w:rsidR="00B101DE" w:rsidRPr="00362075" w:rsidRDefault="00B101DE" w:rsidP="00362075"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6D3928E" wp14:editId="4DAA000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36240" cy="10660320"/>
          <wp:effectExtent l="0" t="0" r="762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 Word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240" cy="1066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F2ED" w14:textId="77777777" w:rsidR="00B101DE" w:rsidRDefault="00B101DE"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DD07127" wp14:editId="10919FC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80" cy="1125287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 East Midlands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80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C336DB" w14:textId="77777777" w:rsidR="00B101DE" w:rsidRDefault="00B101DE"/>
  <w:p w14:paraId="7873C980" w14:textId="533EE578" w:rsidR="00B101DE" w:rsidRDefault="00E86FC7" w:rsidP="00E86FC7">
    <w:pPr>
      <w:tabs>
        <w:tab w:val="left" w:pos="3300"/>
      </w:tabs>
    </w:pPr>
    <w:r>
      <w:tab/>
    </w:r>
  </w:p>
  <w:p w14:paraId="0D06379A" w14:textId="77777777" w:rsidR="00B101DE" w:rsidRDefault="00B101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9CC"/>
    <w:multiLevelType w:val="hybridMultilevel"/>
    <w:tmpl w:val="DF2E7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18A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19C1A1E"/>
    <w:multiLevelType w:val="hybridMultilevel"/>
    <w:tmpl w:val="6360D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E105E"/>
    <w:multiLevelType w:val="hybridMultilevel"/>
    <w:tmpl w:val="47B09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75E56"/>
    <w:multiLevelType w:val="hybridMultilevel"/>
    <w:tmpl w:val="B76E8B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8279A"/>
    <w:multiLevelType w:val="hybridMultilevel"/>
    <w:tmpl w:val="1408F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74C8E"/>
    <w:multiLevelType w:val="hybridMultilevel"/>
    <w:tmpl w:val="5FAA8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091987">
    <w:abstractNumId w:val="3"/>
  </w:num>
  <w:num w:numId="2" w16cid:durableId="1186869952">
    <w:abstractNumId w:val="0"/>
  </w:num>
  <w:num w:numId="3" w16cid:durableId="1809592272">
    <w:abstractNumId w:val="6"/>
  </w:num>
  <w:num w:numId="4" w16cid:durableId="1464033156">
    <w:abstractNumId w:val="2"/>
  </w:num>
  <w:num w:numId="5" w16cid:durableId="1079671208">
    <w:abstractNumId w:val="5"/>
  </w:num>
  <w:num w:numId="6" w16cid:durableId="1769427645">
    <w:abstractNumId w:val="1"/>
  </w:num>
  <w:num w:numId="7" w16cid:durableId="626854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392"/>
    <w:rsid w:val="00016A47"/>
    <w:rsid w:val="00017F00"/>
    <w:rsid w:val="00027F68"/>
    <w:rsid w:val="000463C3"/>
    <w:rsid w:val="00066C23"/>
    <w:rsid w:val="000C33E6"/>
    <w:rsid w:val="000E53C3"/>
    <w:rsid w:val="000E743A"/>
    <w:rsid w:val="001A2FE6"/>
    <w:rsid w:val="0020051D"/>
    <w:rsid w:val="00233987"/>
    <w:rsid w:val="00234F63"/>
    <w:rsid w:val="00295AA7"/>
    <w:rsid w:val="00297D35"/>
    <w:rsid w:val="002D58F5"/>
    <w:rsid w:val="00310E36"/>
    <w:rsid w:val="00331F61"/>
    <w:rsid w:val="00334119"/>
    <w:rsid w:val="0034381D"/>
    <w:rsid w:val="00362075"/>
    <w:rsid w:val="00375E80"/>
    <w:rsid w:val="003A6757"/>
    <w:rsid w:val="003B0BEF"/>
    <w:rsid w:val="003F7D44"/>
    <w:rsid w:val="00406642"/>
    <w:rsid w:val="00422990"/>
    <w:rsid w:val="0045557D"/>
    <w:rsid w:val="004A7F1E"/>
    <w:rsid w:val="004B63B1"/>
    <w:rsid w:val="004C63C7"/>
    <w:rsid w:val="004E2497"/>
    <w:rsid w:val="00515CD6"/>
    <w:rsid w:val="00567C04"/>
    <w:rsid w:val="005C752E"/>
    <w:rsid w:val="005D6781"/>
    <w:rsid w:val="00601478"/>
    <w:rsid w:val="006132E8"/>
    <w:rsid w:val="00626713"/>
    <w:rsid w:val="00647EFF"/>
    <w:rsid w:val="00650E00"/>
    <w:rsid w:val="006571A7"/>
    <w:rsid w:val="006812E9"/>
    <w:rsid w:val="006A5551"/>
    <w:rsid w:val="006B0D4C"/>
    <w:rsid w:val="006E40C4"/>
    <w:rsid w:val="007A00D4"/>
    <w:rsid w:val="007D3FC9"/>
    <w:rsid w:val="00850801"/>
    <w:rsid w:val="0088559D"/>
    <w:rsid w:val="008932D4"/>
    <w:rsid w:val="00905F20"/>
    <w:rsid w:val="00951A9E"/>
    <w:rsid w:val="009767C6"/>
    <w:rsid w:val="009E18A0"/>
    <w:rsid w:val="00A05DB1"/>
    <w:rsid w:val="00A2785E"/>
    <w:rsid w:val="00A62402"/>
    <w:rsid w:val="00A6416C"/>
    <w:rsid w:val="00A672B1"/>
    <w:rsid w:val="00AB39C0"/>
    <w:rsid w:val="00AC61E5"/>
    <w:rsid w:val="00AE1637"/>
    <w:rsid w:val="00AE415E"/>
    <w:rsid w:val="00B101DE"/>
    <w:rsid w:val="00BA3055"/>
    <w:rsid w:val="00C21E45"/>
    <w:rsid w:val="00C7327E"/>
    <w:rsid w:val="00C8063A"/>
    <w:rsid w:val="00C821C6"/>
    <w:rsid w:val="00CB671A"/>
    <w:rsid w:val="00CC352D"/>
    <w:rsid w:val="00CF4961"/>
    <w:rsid w:val="00CF5BFD"/>
    <w:rsid w:val="00D51E50"/>
    <w:rsid w:val="00D755F2"/>
    <w:rsid w:val="00D82688"/>
    <w:rsid w:val="00DA2710"/>
    <w:rsid w:val="00DB3BA9"/>
    <w:rsid w:val="00DE01C1"/>
    <w:rsid w:val="00DE79D9"/>
    <w:rsid w:val="00DF314D"/>
    <w:rsid w:val="00DF5D92"/>
    <w:rsid w:val="00E13872"/>
    <w:rsid w:val="00E42A2E"/>
    <w:rsid w:val="00E446B3"/>
    <w:rsid w:val="00E771BA"/>
    <w:rsid w:val="00E82605"/>
    <w:rsid w:val="00E86FC7"/>
    <w:rsid w:val="00EA2572"/>
    <w:rsid w:val="00F063DA"/>
    <w:rsid w:val="00F12637"/>
    <w:rsid w:val="00F60B22"/>
    <w:rsid w:val="00FA2392"/>
    <w:rsid w:val="00FA5EE3"/>
    <w:rsid w:val="00FB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06C3C76"/>
  <w14:defaultImageDpi w14:val="32767"/>
  <w15:chartTrackingRefBased/>
  <w15:docId w15:val="{5A0E166C-1A5D-4ACF-95E3-3B74F172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0C4"/>
    <w:pPr>
      <w:keepNext/>
      <w:keepLines/>
      <w:numPr>
        <w:numId w:val="6"/>
      </w:numPr>
      <w:spacing w:before="240" w:line="276" w:lineRule="auto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0C4"/>
    <w:pPr>
      <w:keepNext/>
      <w:keepLines/>
      <w:numPr>
        <w:ilvl w:val="1"/>
        <w:numId w:val="6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0C4"/>
    <w:pPr>
      <w:keepNext/>
      <w:keepLines/>
      <w:numPr>
        <w:ilvl w:val="2"/>
        <w:numId w:val="6"/>
      </w:numPr>
      <w:tabs>
        <w:tab w:val="num" w:pos="360"/>
      </w:tabs>
      <w:spacing w:before="40" w:line="276" w:lineRule="auto"/>
      <w:ind w:left="0" w:firstLine="0"/>
      <w:outlineLvl w:val="2"/>
    </w:pPr>
    <w:rPr>
      <w:rFonts w:asciiTheme="majorHAnsi" w:eastAsiaTheme="majorEastAsia" w:hAnsiTheme="majorHAnsi" w:cstheme="majorBidi"/>
      <w:color w:val="20778F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0C4"/>
    <w:pPr>
      <w:keepNext/>
      <w:keepLines/>
      <w:numPr>
        <w:ilvl w:val="3"/>
        <w:numId w:val="6"/>
      </w:numPr>
      <w:tabs>
        <w:tab w:val="num" w:pos="360"/>
      </w:tabs>
      <w:spacing w:before="40" w:line="276" w:lineRule="auto"/>
      <w:ind w:left="0" w:firstLine="0"/>
      <w:outlineLvl w:val="3"/>
    </w:pPr>
    <w:rPr>
      <w:rFonts w:asciiTheme="majorHAnsi" w:eastAsiaTheme="majorEastAsia" w:hAnsiTheme="majorHAnsi" w:cstheme="majorBidi"/>
      <w:i/>
      <w:iCs/>
      <w:color w:val="36B0D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0C4"/>
    <w:pPr>
      <w:keepNext/>
      <w:keepLines/>
      <w:numPr>
        <w:ilvl w:val="4"/>
        <w:numId w:val="6"/>
      </w:numPr>
      <w:tabs>
        <w:tab w:val="num" w:pos="360"/>
      </w:tabs>
      <w:spacing w:before="40" w:line="276" w:lineRule="auto"/>
      <w:ind w:left="0" w:firstLine="0"/>
      <w:outlineLvl w:val="4"/>
    </w:pPr>
    <w:rPr>
      <w:rFonts w:asciiTheme="majorHAnsi" w:eastAsiaTheme="majorEastAsia" w:hAnsiTheme="majorHAnsi" w:cstheme="majorBidi"/>
      <w:color w:val="36B0D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0C4"/>
    <w:pPr>
      <w:keepNext/>
      <w:keepLines/>
      <w:numPr>
        <w:ilvl w:val="5"/>
        <w:numId w:val="6"/>
      </w:numPr>
      <w:tabs>
        <w:tab w:val="num" w:pos="360"/>
      </w:tabs>
      <w:spacing w:before="40" w:line="276" w:lineRule="auto"/>
      <w:ind w:left="0" w:firstLine="0"/>
      <w:outlineLvl w:val="5"/>
    </w:pPr>
    <w:rPr>
      <w:rFonts w:asciiTheme="majorHAnsi" w:eastAsiaTheme="majorEastAsia" w:hAnsiTheme="majorHAnsi" w:cstheme="majorBidi"/>
      <w:color w:val="20778F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0C4"/>
    <w:pPr>
      <w:keepNext/>
      <w:keepLines/>
      <w:numPr>
        <w:ilvl w:val="6"/>
        <w:numId w:val="6"/>
      </w:numPr>
      <w:tabs>
        <w:tab w:val="num" w:pos="360"/>
      </w:tabs>
      <w:spacing w:before="40" w:line="276" w:lineRule="auto"/>
      <w:ind w:left="0" w:firstLine="0"/>
      <w:outlineLvl w:val="6"/>
    </w:pPr>
    <w:rPr>
      <w:rFonts w:asciiTheme="majorHAnsi" w:eastAsiaTheme="majorEastAsia" w:hAnsiTheme="majorHAnsi" w:cstheme="majorBidi"/>
      <w:i/>
      <w:iCs/>
      <w:color w:val="20778F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0C4"/>
    <w:pPr>
      <w:keepNext/>
      <w:keepLines/>
      <w:numPr>
        <w:ilvl w:val="7"/>
        <w:numId w:val="6"/>
      </w:numPr>
      <w:tabs>
        <w:tab w:val="num" w:pos="360"/>
      </w:tabs>
      <w:spacing w:before="40" w:line="276" w:lineRule="auto"/>
      <w:ind w:left="0" w:firstLine="0"/>
      <w:outlineLvl w:val="7"/>
    </w:pPr>
    <w:rPr>
      <w:rFonts w:asciiTheme="majorHAnsi" w:eastAsiaTheme="majorEastAsia" w:hAnsiTheme="majorHAnsi" w:cstheme="majorBidi"/>
      <w:color w:val="6F6F6F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0C4"/>
    <w:pPr>
      <w:keepNext/>
      <w:keepLines/>
      <w:numPr>
        <w:ilvl w:val="8"/>
        <w:numId w:val="6"/>
      </w:numPr>
      <w:tabs>
        <w:tab w:val="num" w:pos="360"/>
      </w:tabs>
      <w:spacing w:before="40" w:line="276" w:lineRule="auto"/>
      <w:ind w:left="0" w:firstLine="0"/>
      <w:outlineLvl w:val="8"/>
    </w:pPr>
    <w:rPr>
      <w:rFonts w:asciiTheme="majorHAnsi" w:eastAsiaTheme="majorEastAsia" w:hAnsiTheme="majorHAnsi" w:cstheme="majorBidi"/>
      <w:i/>
      <w:iCs/>
      <w:color w:val="6F6F6F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CF4961"/>
    <w:rPr>
      <w:color w:val="EE3A24"/>
      <w:sz w:val="56"/>
      <w:szCs w:val="48"/>
      <w:lang w:val="en-US"/>
    </w:rPr>
  </w:style>
  <w:style w:type="paragraph" w:customStyle="1" w:styleId="SESubheaderintropara">
    <w:name w:val="SE Subheader/intro para"/>
    <w:basedOn w:val="Normal"/>
    <w:qFormat/>
    <w:rsid w:val="00CF4961"/>
    <w:pPr>
      <w:spacing w:before="120" w:after="120"/>
    </w:pPr>
    <w:rPr>
      <w:color w:val="2195AE"/>
      <w:sz w:val="32"/>
      <w:szCs w:val="32"/>
      <w:lang w:val="en-US"/>
    </w:rPr>
  </w:style>
  <w:style w:type="paragraph" w:customStyle="1" w:styleId="SEBodytext">
    <w:name w:val="SE Body text"/>
    <w:basedOn w:val="Normal"/>
    <w:qFormat/>
    <w:rsid w:val="00FA5EE3"/>
    <w:rPr>
      <w:color w:val="555555" w:themeColor="text1"/>
      <w:lang w:val="en-US"/>
    </w:rPr>
  </w:style>
  <w:style w:type="table" w:styleId="TableGrid">
    <w:name w:val="Table Grid"/>
    <w:basedOn w:val="TableNormal"/>
    <w:uiPriority w:val="39"/>
    <w:rsid w:val="002D5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F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1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6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6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6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67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781"/>
  </w:style>
  <w:style w:type="paragraph" w:styleId="Footer">
    <w:name w:val="footer"/>
    <w:basedOn w:val="Normal"/>
    <w:link w:val="FooterChar"/>
    <w:uiPriority w:val="99"/>
    <w:unhideWhenUsed/>
    <w:rsid w:val="005D67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781"/>
  </w:style>
  <w:style w:type="character" w:styleId="Hyperlink">
    <w:name w:val="Hyperlink"/>
    <w:basedOn w:val="DefaultParagraphFont"/>
    <w:uiPriority w:val="99"/>
    <w:unhideWhenUsed/>
    <w:rsid w:val="006B0D4C"/>
    <w:rPr>
      <w:color w:val="2095A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F1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E40C4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0C4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0C4"/>
    <w:rPr>
      <w:rFonts w:asciiTheme="majorHAnsi" w:eastAsiaTheme="majorEastAsia" w:hAnsiTheme="majorHAnsi" w:cstheme="majorBidi"/>
      <w:color w:val="20778F" w:themeColor="accent1" w:themeShade="7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0C4"/>
    <w:rPr>
      <w:rFonts w:asciiTheme="majorHAnsi" w:eastAsiaTheme="majorEastAsia" w:hAnsiTheme="majorHAnsi" w:cstheme="majorBidi"/>
      <w:i/>
      <w:iCs/>
      <w:color w:val="36B0D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0C4"/>
    <w:rPr>
      <w:rFonts w:asciiTheme="majorHAnsi" w:eastAsiaTheme="majorEastAsia" w:hAnsiTheme="majorHAnsi" w:cstheme="majorBidi"/>
      <w:color w:val="36B0D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0C4"/>
    <w:rPr>
      <w:rFonts w:asciiTheme="majorHAnsi" w:eastAsiaTheme="majorEastAsia" w:hAnsiTheme="majorHAnsi" w:cstheme="majorBidi"/>
      <w:color w:val="20778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0C4"/>
    <w:rPr>
      <w:rFonts w:asciiTheme="majorHAnsi" w:eastAsiaTheme="majorEastAsia" w:hAnsiTheme="majorHAnsi" w:cstheme="majorBidi"/>
      <w:i/>
      <w:iCs/>
      <w:color w:val="20778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0C4"/>
    <w:rPr>
      <w:rFonts w:asciiTheme="majorHAnsi" w:eastAsiaTheme="majorEastAsia" w:hAnsiTheme="majorHAnsi" w:cstheme="majorBidi"/>
      <w:color w:val="6F6F6F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0C4"/>
    <w:rPr>
      <w:rFonts w:asciiTheme="majorHAnsi" w:eastAsiaTheme="majorEastAsia" w:hAnsiTheme="majorHAnsi" w:cstheme="majorBidi"/>
      <w:i/>
      <w:iCs/>
      <w:color w:val="6F6F6F" w:themeColor="text1" w:themeTint="D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wayf\AppData\Local\Microsoft\Windows\INetCache\Content.Outlook\JQS11B42\SE%20East%20Midland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CE24BB1-FB30-42FB-914D-9F97E3DF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 East Midlands word template</Template>
  <TotalTime>7</TotalTime>
  <Pages>2</Pages>
  <Words>229</Words>
  <Characters>1294</Characters>
  <Application>Microsoft Office Word</Application>
  <DocSecurity>0</DocSecurity>
  <Lines>129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Helen Bickerstaff</cp:lastModifiedBy>
  <cp:revision>4</cp:revision>
  <cp:lastPrinted>2024-06-12T13:05:00Z</cp:lastPrinted>
  <dcterms:created xsi:type="dcterms:W3CDTF">2025-11-21T11:38:00Z</dcterms:created>
  <dcterms:modified xsi:type="dcterms:W3CDTF">2026-01-30T12:49:00Z</dcterms:modified>
</cp:coreProperties>
</file>